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C" w:rsidRDefault="0018190C" w:rsidP="00B03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90C" w:rsidRDefault="0018190C" w:rsidP="00B03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90C" w:rsidRDefault="0018190C" w:rsidP="00B03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90C" w:rsidRDefault="0018190C" w:rsidP="00B03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90C" w:rsidRDefault="0018190C" w:rsidP="00B03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90C" w:rsidRPr="00B03A81" w:rsidRDefault="0018190C" w:rsidP="00BB5451">
      <w:pPr>
        <w:jc w:val="center"/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 xml:space="preserve">Beurteilungsbogen für </w:t>
      </w:r>
      <w:r>
        <w:rPr>
          <w:rFonts w:ascii="Times New Roman" w:hAnsi="Times New Roman"/>
          <w:b/>
          <w:sz w:val="24"/>
          <w:szCs w:val="24"/>
        </w:rPr>
        <w:t>PRAKTIKA / BA Arbeit / Master Arbeit etc.</w:t>
      </w: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</w:p>
    <w:p w:rsidR="0018190C" w:rsidRDefault="0018190C">
      <w:pPr>
        <w:rPr>
          <w:rFonts w:ascii="Times New Roman" w:hAnsi="Times New Roman"/>
          <w:b/>
          <w:sz w:val="24"/>
          <w:szCs w:val="24"/>
        </w:rPr>
      </w:pP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Name:</w:t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  <w:t>Matrikelnummer:</w:t>
      </w: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Titel der Arbeit:</w:t>
      </w: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Betreuer:</w:t>
      </w:r>
    </w:p>
    <w:p w:rsidR="0018190C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Tag der Ausgabe:</w:t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  <w:t>Tag der Abgabe:</w:t>
      </w: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552"/>
        <w:gridCol w:w="2441"/>
      </w:tblGrid>
      <w:tr w:rsidR="0018190C" w:rsidRPr="00A872BC" w:rsidTr="00A872BC">
        <w:trPr>
          <w:trHeight w:val="510"/>
        </w:trPr>
        <w:tc>
          <w:tcPr>
            <w:tcW w:w="4219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Wichtung</w:t>
            </w:r>
          </w:p>
        </w:tc>
        <w:tc>
          <w:tcPr>
            <w:tcW w:w="2441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Note</w:t>
            </w:r>
          </w:p>
        </w:tc>
      </w:tr>
      <w:tr w:rsidR="0018190C" w:rsidRPr="00A872BC" w:rsidTr="00A872BC">
        <w:trPr>
          <w:trHeight w:val="510"/>
        </w:trPr>
        <w:tc>
          <w:tcPr>
            <w:tcW w:w="4219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Motivation</w:t>
            </w:r>
          </w:p>
        </w:tc>
        <w:tc>
          <w:tcPr>
            <w:tcW w:w="2552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2441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90C" w:rsidRPr="00A872BC" w:rsidTr="00A872BC">
        <w:trPr>
          <w:trHeight w:val="510"/>
        </w:trPr>
        <w:tc>
          <w:tcPr>
            <w:tcW w:w="4219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Praktisches Arbeiten</w:t>
            </w:r>
          </w:p>
        </w:tc>
        <w:tc>
          <w:tcPr>
            <w:tcW w:w="2552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2441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90C" w:rsidRPr="00A872BC" w:rsidTr="00A872BC">
        <w:trPr>
          <w:trHeight w:val="510"/>
        </w:trPr>
        <w:tc>
          <w:tcPr>
            <w:tcW w:w="4219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Vortrag</w:t>
            </w:r>
          </w:p>
        </w:tc>
        <w:tc>
          <w:tcPr>
            <w:tcW w:w="2552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2441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90C" w:rsidRPr="00A872BC" w:rsidTr="00A872BC">
        <w:trPr>
          <w:trHeight w:val="510"/>
        </w:trPr>
        <w:tc>
          <w:tcPr>
            <w:tcW w:w="4219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Schriftliche Ausarbeitung</w:t>
            </w:r>
          </w:p>
        </w:tc>
        <w:tc>
          <w:tcPr>
            <w:tcW w:w="2552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C"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2441" w:type="dxa"/>
            <w:vAlign w:val="center"/>
          </w:tcPr>
          <w:p w:rsidR="0018190C" w:rsidRPr="00A872BC" w:rsidRDefault="0018190C" w:rsidP="00A8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Note:</w:t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</w:r>
      <w:r w:rsidRPr="00B03A81">
        <w:rPr>
          <w:rFonts w:ascii="Times New Roman" w:hAnsi="Times New Roman"/>
          <w:b/>
          <w:sz w:val="24"/>
          <w:szCs w:val="24"/>
        </w:rPr>
        <w:tab/>
        <w:t>Datum:</w:t>
      </w: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</w:p>
    <w:p w:rsidR="0018190C" w:rsidRPr="00B03A81" w:rsidRDefault="0018190C">
      <w:pPr>
        <w:rPr>
          <w:rFonts w:ascii="Times New Roman" w:hAnsi="Times New Roman"/>
          <w:b/>
          <w:sz w:val="24"/>
          <w:szCs w:val="24"/>
        </w:rPr>
      </w:pPr>
      <w:r w:rsidRPr="00B03A81">
        <w:rPr>
          <w:rFonts w:ascii="Times New Roman" w:hAnsi="Times New Roman"/>
          <w:b/>
          <w:sz w:val="24"/>
          <w:szCs w:val="24"/>
        </w:rPr>
        <w:t>Unterschrift:</w:t>
      </w:r>
    </w:p>
    <w:sectPr w:rsidR="0018190C" w:rsidRPr="00B03A81" w:rsidSect="00490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B8E"/>
    <w:rsid w:val="00066A0E"/>
    <w:rsid w:val="00146EE2"/>
    <w:rsid w:val="0018190C"/>
    <w:rsid w:val="001A36DA"/>
    <w:rsid w:val="0021633C"/>
    <w:rsid w:val="00392A67"/>
    <w:rsid w:val="003C75D0"/>
    <w:rsid w:val="00490B4E"/>
    <w:rsid w:val="004B4B8E"/>
    <w:rsid w:val="004F2DFF"/>
    <w:rsid w:val="00536C84"/>
    <w:rsid w:val="0072775D"/>
    <w:rsid w:val="00792ACD"/>
    <w:rsid w:val="00796A63"/>
    <w:rsid w:val="009D34F8"/>
    <w:rsid w:val="00A872BC"/>
    <w:rsid w:val="00B03A81"/>
    <w:rsid w:val="00BB5451"/>
    <w:rsid w:val="00DE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3A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</dc:creator>
  <cp:keywords/>
  <dc:description/>
  <cp:lastModifiedBy>Big Blue</cp:lastModifiedBy>
  <cp:revision>5</cp:revision>
  <dcterms:created xsi:type="dcterms:W3CDTF">2010-09-28T08:56:00Z</dcterms:created>
  <dcterms:modified xsi:type="dcterms:W3CDTF">2013-05-28T19:43:00Z</dcterms:modified>
</cp:coreProperties>
</file>